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BF" w:rsidRPr="00BC496B" w:rsidRDefault="00313CBF" w:rsidP="00A413A3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C496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«География» 10-11 класс</w:t>
      </w:r>
      <w:r w:rsidRPr="00BC496B">
        <w:rPr>
          <w:rFonts w:ascii="Times New Roman" w:hAnsi="Times New Roman"/>
          <w:sz w:val="24"/>
          <w:szCs w:val="24"/>
        </w:rPr>
        <w:t xml:space="preserve"> </w:t>
      </w:r>
    </w:p>
    <w:p w:rsidR="00313CBF" w:rsidRPr="00BC496B" w:rsidRDefault="00313CBF" w:rsidP="00A413A3">
      <w:pPr>
        <w:rPr>
          <w:rFonts w:ascii="Times New Roman" w:hAnsi="Times New Roman"/>
          <w:sz w:val="24"/>
          <w:szCs w:val="24"/>
        </w:rPr>
      </w:pPr>
      <w:r w:rsidRPr="00BC496B">
        <w:rPr>
          <w:rFonts w:ascii="Times New Roman" w:hAnsi="Times New Roman"/>
          <w:sz w:val="24"/>
          <w:szCs w:val="24"/>
        </w:rPr>
        <w:t xml:space="preserve">Рабочая программа учебного предмета «География» (базовый уровень) составлена для обучающихся 10-11 классов на основе Федерального государственного образовательного стандарта среднего общего образования, утвержденного приказом Министерства просвещения РФ от 12 августа 2022 года № 732 «О внесении изменений в федеральный государственный образовательный стандарт среднего общего образования».  Рабочая программа соответствует требованиям обновленных ФГОС - СОО к структуре программ по учебным предметам средней образовательной программы общего образования. </w:t>
      </w:r>
    </w:p>
    <w:p w:rsidR="00313CBF" w:rsidRPr="00BC496B" w:rsidRDefault="00313CBF" w:rsidP="00A413A3">
      <w:pPr>
        <w:rPr>
          <w:rFonts w:ascii="Times New Roman" w:hAnsi="Times New Roman"/>
          <w:sz w:val="24"/>
          <w:szCs w:val="24"/>
        </w:rPr>
      </w:pPr>
      <w:r w:rsidRPr="00BC496B">
        <w:rPr>
          <w:rFonts w:ascii="Times New Roman" w:hAnsi="Times New Roman"/>
          <w:sz w:val="24"/>
          <w:szCs w:val="24"/>
        </w:rPr>
        <w:t xml:space="preserve">Программа составлена с использованием конструктора рабочих программ на сайте https://edso.ru/.  </w:t>
      </w:r>
    </w:p>
    <w:p w:rsidR="00313CBF" w:rsidRPr="00BC496B" w:rsidRDefault="00313CBF" w:rsidP="00A413A3">
      <w:pPr>
        <w:rPr>
          <w:rFonts w:ascii="Times New Roman" w:hAnsi="Times New Roman"/>
          <w:sz w:val="24"/>
          <w:szCs w:val="24"/>
        </w:rPr>
      </w:pPr>
      <w:r w:rsidRPr="00BC496B">
        <w:rPr>
          <w:rFonts w:ascii="Times New Roman" w:hAnsi="Times New Roman"/>
          <w:sz w:val="24"/>
          <w:szCs w:val="24"/>
        </w:rPr>
        <w:t xml:space="preserve">Программа содержит пояснительную записку,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темы, описание учебно-методического и материально-технического обеспечения образовательного процесса. Рабочая программа рекомендуется учителям географии, преподающим предмет на базовом уровне по ФГОС СОО – 2023 году в 10-11 классах. </w:t>
      </w:r>
    </w:p>
    <w:p w:rsidR="00313CBF" w:rsidRPr="00BC496B" w:rsidRDefault="00313CBF" w:rsidP="00BC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C496B">
        <w:rPr>
          <w:rFonts w:ascii="Times New Roman" w:hAnsi="Times New Roman"/>
          <w:sz w:val="24"/>
          <w:szCs w:val="24"/>
        </w:rPr>
        <w:t>Для реализации данной программы используется: учебник для общеобразовательных организаций В.П. Максаковский География 10-11 класс 2023г, базовый уровень, издательство Просвещение.</w:t>
      </w:r>
    </w:p>
    <w:p w:rsidR="00313CBF" w:rsidRPr="00BC496B" w:rsidRDefault="00313CBF" w:rsidP="00A413A3">
      <w:pPr>
        <w:rPr>
          <w:rFonts w:ascii="Times New Roman" w:hAnsi="Times New Roman"/>
          <w:sz w:val="24"/>
          <w:szCs w:val="24"/>
        </w:rPr>
      </w:pPr>
      <w:r w:rsidRPr="00BC496B">
        <w:rPr>
          <w:rFonts w:ascii="Times New Roman" w:hAnsi="Times New Roman"/>
          <w:sz w:val="24"/>
          <w:szCs w:val="24"/>
        </w:rPr>
        <w:t>Общее число часов, отведенных для изучения географии, составляет 68 часов: в 10 классе – 1 час (1 час в неделю), в 11 классе – 1 час (1 час в неделю).</w:t>
      </w:r>
    </w:p>
    <w:p w:rsidR="00313CBF" w:rsidRPr="00BC496B" w:rsidRDefault="00313CBF" w:rsidP="004E7D26">
      <w:pPr>
        <w:shd w:val="clear" w:color="auto" w:fill="FFFFFF"/>
        <w:spacing w:after="193" w:line="387" w:lineRule="atLeast"/>
        <w:jc w:val="center"/>
        <w:rPr>
          <w:rFonts w:ascii="Times New Roman" w:hAnsi="Times New Roman"/>
          <w:color w:val="000033"/>
          <w:sz w:val="24"/>
          <w:szCs w:val="24"/>
          <w:lang w:eastAsia="ru-RU"/>
        </w:rPr>
      </w:pPr>
      <w:r w:rsidRPr="00BC496B">
        <w:rPr>
          <w:rFonts w:ascii="Times New Roman" w:hAnsi="Times New Roman"/>
          <w:color w:val="000033"/>
          <w:sz w:val="24"/>
          <w:szCs w:val="24"/>
          <w:lang w:eastAsia="ru-RU"/>
        </w:rPr>
        <w:t> </w:t>
      </w:r>
    </w:p>
    <w:sectPr w:rsidR="00313CBF" w:rsidRPr="00BC496B" w:rsidSect="002E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647AA"/>
    <w:multiLevelType w:val="multilevel"/>
    <w:tmpl w:val="413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D26"/>
    <w:rsid w:val="000F0A1B"/>
    <w:rsid w:val="002E18CD"/>
    <w:rsid w:val="00313CBF"/>
    <w:rsid w:val="003D1550"/>
    <w:rsid w:val="004058DD"/>
    <w:rsid w:val="004E7D26"/>
    <w:rsid w:val="005B5A91"/>
    <w:rsid w:val="008B413B"/>
    <w:rsid w:val="009959DC"/>
    <w:rsid w:val="00A413A3"/>
    <w:rsid w:val="00B35346"/>
    <w:rsid w:val="00BC496B"/>
    <w:rsid w:val="00D526B7"/>
    <w:rsid w:val="00D6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E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D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E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E7D26"/>
    <w:rPr>
      <w:rFonts w:cs="Times New Roman"/>
    </w:rPr>
  </w:style>
  <w:style w:type="character" w:styleId="Strong">
    <w:name w:val="Strong"/>
    <w:basedOn w:val="DefaultParagraphFont"/>
    <w:uiPriority w:val="99"/>
    <w:qFormat/>
    <w:rsid w:val="004E7D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224</Words>
  <Characters>1277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</cp:revision>
  <dcterms:created xsi:type="dcterms:W3CDTF">2019-01-16T01:56:00Z</dcterms:created>
  <dcterms:modified xsi:type="dcterms:W3CDTF">2023-11-01T12:18:00Z</dcterms:modified>
</cp:coreProperties>
</file>